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Calibri"/>
          <w:color w:val="000000"/>
          <w:sz w:val="32"/>
          <w:szCs w:val="32"/>
        </w:rPr>
        <w:t>附件</w:t>
      </w:r>
      <w:r>
        <w:rPr>
          <w:rFonts w:ascii="黑体" w:eastAsia="黑体" w:cs="Calibri"/>
          <w:color w:val="000000"/>
          <w:sz w:val="32"/>
          <w:szCs w:val="32"/>
        </w:rPr>
        <w:t>1</w:t>
      </w:r>
    </w:p>
    <w:p>
      <w:pPr>
        <w:spacing w:line="240" w:lineRule="exact"/>
        <w:rPr>
          <w:rFonts w:ascii="黑体" w:hAnsi="楷体" w:eastAsia="黑体"/>
          <w:sz w:val="32"/>
          <w:szCs w:val="32"/>
        </w:rPr>
      </w:pPr>
    </w:p>
    <w:p>
      <w:pPr>
        <w:spacing w:afterLines="50"/>
        <w:jc w:val="center"/>
      </w:pPr>
      <w:r>
        <w:rPr>
          <w:rFonts w:ascii="方正小标宋简体" w:eastAsia="方正小标宋简体"/>
          <w:color w:val="000000"/>
          <w:sz w:val="44"/>
          <w:szCs w:val="44"/>
        </w:rPr>
        <w:t>2019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年宝丰县水污染防治攻坚战地表水环境质量目标</w:t>
      </w:r>
    </w:p>
    <w:tbl>
      <w:tblPr>
        <w:tblStyle w:val="8"/>
        <w:tblW w:w="12834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23"/>
        <w:gridCol w:w="1540"/>
        <w:gridCol w:w="1455"/>
        <w:gridCol w:w="542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15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123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县（市、区）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所在水体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考核断面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5420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2019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年水质目标</w:t>
            </w:r>
          </w:p>
        </w:tc>
        <w:tc>
          <w:tcPr>
            <w:tcW w:w="1381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目标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15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hAnsi="??_GB2312" w:eastAsia="仿宋_GB2312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宝丰县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净肠河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吕</w:t>
            </w:r>
            <w:r>
              <w:rPr>
                <w:rFonts w:ascii="仿宋_GB2312" w:hAnsi="??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寨</w:t>
            </w:r>
          </w:p>
        </w:tc>
        <w:tc>
          <w:tcPr>
            <w:tcW w:w="5420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Ⅲ类</w:t>
            </w:r>
          </w:p>
        </w:tc>
        <w:tc>
          <w:tcPr>
            <w:tcW w:w="1381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15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hAnsi="??_GB2312" w:eastAsia="仿宋_GB2312"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宝丰县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应河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叶营桥</w:t>
            </w:r>
          </w:p>
        </w:tc>
        <w:tc>
          <w:tcPr>
            <w:tcW w:w="5420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总氮</w:t>
            </w:r>
            <w:r>
              <w:rPr>
                <w:rFonts w:ascii="仿宋_GB2312" w:hAnsi="??_GB2312" w:eastAsia="仿宋_GB2312"/>
                <w:color w:val="000000"/>
                <w:sz w:val="28"/>
                <w:szCs w:val="28"/>
              </w:rPr>
              <w:t>2mg/L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，其他指标为Ⅲ类</w:t>
            </w:r>
          </w:p>
        </w:tc>
        <w:tc>
          <w:tcPr>
            <w:tcW w:w="1381" w:type="dxa"/>
            <w:tcBorders>
              <w:left w:val="nil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市控</w:t>
            </w:r>
          </w:p>
        </w:tc>
      </w:tr>
    </w:tbl>
    <w:p>
      <w:pPr>
        <w:spacing w:line="540" w:lineRule="exact"/>
        <w:rPr>
          <w:rFonts w:ascii="黑体" w:hAnsi="楷体" w:eastAsia="黑体"/>
          <w:sz w:val="32"/>
          <w:szCs w:val="32"/>
        </w:rPr>
      </w:pPr>
    </w:p>
    <w:p>
      <w:pPr>
        <w:spacing w:line="540" w:lineRule="exact"/>
        <w:rPr>
          <w:rFonts w:ascii="黑体" w:hAnsi="楷体" w:eastAsia="黑体"/>
          <w:sz w:val="32"/>
          <w:szCs w:val="32"/>
        </w:rPr>
      </w:pPr>
    </w:p>
    <w:p>
      <w:pPr>
        <w:spacing w:line="540" w:lineRule="exact"/>
        <w:rPr>
          <w:rFonts w:ascii="黑体" w:hAnsi="楷体" w:eastAsia="黑体"/>
          <w:sz w:val="32"/>
          <w:szCs w:val="32"/>
        </w:rPr>
      </w:pPr>
    </w:p>
    <w:p>
      <w:pPr>
        <w:spacing w:line="540" w:lineRule="exact"/>
        <w:rPr>
          <w:rFonts w:ascii="黑体" w:hAnsi="楷体" w:eastAsia="黑体"/>
          <w:sz w:val="32"/>
          <w:szCs w:val="32"/>
        </w:rPr>
      </w:pPr>
      <w:r>
        <w:pict>
          <v:shape id="_x0000_s1026" o:spid="_x0000_s1026" o:spt="202" type="#_x0000_t202" style="position:absolute;left:0pt;margin-left:-36pt;margin-top:15.5pt;height:71.05pt;width:31.5pt;z-index: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jc w:val="right"/>
                    <w:rPr>
                      <w:rFonts w:ascii="宋体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— 53 —</w:t>
                  </w:r>
                </w:p>
              </w:txbxContent>
            </v:textbox>
          </v:shape>
        </w:pict>
      </w:r>
    </w:p>
    <w:p>
      <w:pPr>
        <w:spacing w:line="540" w:lineRule="exact"/>
        <w:rPr>
          <w:rFonts w:ascii="黑体" w:hAnsi="楷体" w:eastAsia="黑体"/>
          <w:sz w:val="32"/>
          <w:szCs w:val="32"/>
        </w:rPr>
      </w:pPr>
      <w:r>
        <w:pict>
          <v:rect id="_x0000_s1027" o:spid="_x0000_s1027" o:spt="1" style="position:absolute;left:0pt;margin-left:-15.9pt;margin-top:68.35pt;height:39pt;width:73.5pt;z-index:25165004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</w:p>
    <w:p>
      <w:pPr>
        <w:spacing w:line="540" w:lineRule="exact"/>
      </w:pPr>
      <w:r>
        <w:pict>
          <v:shape id="_x0000_s1028" o:spid="_x0000_s1028" o:spt="202" type="#_x0000_t202" style="position:absolute;left:0pt;margin-left:351pt;margin-top:29.5pt;height:72pt;width:72pt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bookmarkStart w:id="0" w:name="_GoBack"/>
      <w:bookmarkEnd w:id="0"/>
      <w:r>
        <w:pict>
          <v:shape id="图片 5" o:spid="_x0000_s1043" o:spt="75" type="#_x0000_t75" style="position:absolute;left:0pt;margin-left:306.7pt;margin-top:31.85pt;height:37.5pt;width:121.4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</v:shape>
        </w:pic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1559" w:gutter="0"/>
      <w:pgNumType w:start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8609" w:y="-27"/>
      <w:ind w:left="210" w:leftChars="100" w:right="210" w:rightChars="1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949" w:y="-27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C60"/>
    <w:rsid w:val="00006C4E"/>
    <w:rsid w:val="00026A62"/>
    <w:rsid w:val="00030946"/>
    <w:rsid w:val="000445AF"/>
    <w:rsid w:val="000710E3"/>
    <w:rsid w:val="000A2F26"/>
    <w:rsid w:val="000B0930"/>
    <w:rsid w:val="000D290E"/>
    <w:rsid w:val="00101BB8"/>
    <w:rsid w:val="001368A7"/>
    <w:rsid w:val="0016348B"/>
    <w:rsid w:val="001927AF"/>
    <w:rsid w:val="001A7366"/>
    <w:rsid w:val="001C2DF7"/>
    <w:rsid w:val="001C51F5"/>
    <w:rsid w:val="001E368B"/>
    <w:rsid w:val="0020263A"/>
    <w:rsid w:val="002103F6"/>
    <w:rsid w:val="0029372B"/>
    <w:rsid w:val="002B5F11"/>
    <w:rsid w:val="0033154E"/>
    <w:rsid w:val="00344F02"/>
    <w:rsid w:val="0039363E"/>
    <w:rsid w:val="003A0B1E"/>
    <w:rsid w:val="003C572F"/>
    <w:rsid w:val="003D68D5"/>
    <w:rsid w:val="00450629"/>
    <w:rsid w:val="004715F1"/>
    <w:rsid w:val="004A4C17"/>
    <w:rsid w:val="0050734A"/>
    <w:rsid w:val="00547F1A"/>
    <w:rsid w:val="00567F43"/>
    <w:rsid w:val="005A4C2B"/>
    <w:rsid w:val="005C1EFD"/>
    <w:rsid w:val="005D72D9"/>
    <w:rsid w:val="00643E37"/>
    <w:rsid w:val="0066022B"/>
    <w:rsid w:val="006639C5"/>
    <w:rsid w:val="006873E9"/>
    <w:rsid w:val="006E2961"/>
    <w:rsid w:val="00701AAB"/>
    <w:rsid w:val="007227D9"/>
    <w:rsid w:val="00774B35"/>
    <w:rsid w:val="007B104C"/>
    <w:rsid w:val="007B482E"/>
    <w:rsid w:val="007C1CD8"/>
    <w:rsid w:val="007F1F99"/>
    <w:rsid w:val="00800C87"/>
    <w:rsid w:val="00801F14"/>
    <w:rsid w:val="00852991"/>
    <w:rsid w:val="008726AF"/>
    <w:rsid w:val="008C243E"/>
    <w:rsid w:val="008F1984"/>
    <w:rsid w:val="00927EC8"/>
    <w:rsid w:val="00935ADB"/>
    <w:rsid w:val="009624F7"/>
    <w:rsid w:val="00980A18"/>
    <w:rsid w:val="009A6201"/>
    <w:rsid w:val="009A6762"/>
    <w:rsid w:val="009B5441"/>
    <w:rsid w:val="009C6271"/>
    <w:rsid w:val="009F18E3"/>
    <w:rsid w:val="009F27BE"/>
    <w:rsid w:val="00A31907"/>
    <w:rsid w:val="00A40467"/>
    <w:rsid w:val="00A44283"/>
    <w:rsid w:val="00A509E3"/>
    <w:rsid w:val="00A50E3C"/>
    <w:rsid w:val="00A533B5"/>
    <w:rsid w:val="00A825E1"/>
    <w:rsid w:val="00AD4423"/>
    <w:rsid w:val="00B62ED1"/>
    <w:rsid w:val="00B67E68"/>
    <w:rsid w:val="00B733F1"/>
    <w:rsid w:val="00B946B2"/>
    <w:rsid w:val="00BD146D"/>
    <w:rsid w:val="00BD513A"/>
    <w:rsid w:val="00BF6BCE"/>
    <w:rsid w:val="00C055F8"/>
    <w:rsid w:val="00C0676A"/>
    <w:rsid w:val="00C351D4"/>
    <w:rsid w:val="00C42BF6"/>
    <w:rsid w:val="00C44249"/>
    <w:rsid w:val="00C50B83"/>
    <w:rsid w:val="00C60972"/>
    <w:rsid w:val="00C64C85"/>
    <w:rsid w:val="00CA56E7"/>
    <w:rsid w:val="00CD0296"/>
    <w:rsid w:val="00CE1017"/>
    <w:rsid w:val="00D01406"/>
    <w:rsid w:val="00D11D64"/>
    <w:rsid w:val="00D30A29"/>
    <w:rsid w:val="00DA5427"/>
    <w:rsid w:val="00DD6111"/>
    <w:rsid w:val="00DF78F0"/>
    <w:rsid w:val="00E201D5"/>
    <w:rsid w:val="00E60978"/>
    <w:rsid w:val="00EB3624"/>
    <w:rsid w:val="00EF5AF0"/>
    <w:rsid w:val="00EF6481"/>
    <w:rsid w:val="00F067E7"/>
    <w:rsid w:val="00F07C60"/>
    <w:rsid w:val="00F15768"/>
    <w:rsid w:val="00F17CDE"/>
    <w:rsid w:val="00F26875"/>
    <w:rsid w:val="00F409C2"/>
    <w:rsid w:val="00F97A63"/>
    <w:rsid w:val="00FB1D02"/>
    <w:rsid w:val="00FF6E27"/>
    <w:rsid w:val="0C6929CC"/>
    <w:rsid w:val="1A840150"/>
    <w:rsid w:val="227836FF"/>
    <w:rsid w:val="24C821D2"/>
    <w:rsid w:val="26B205E3"/>
    <w:rsid w:val="2F414020"/>
    <w:rsid w:val="31B91F5A"/>
    <w:rsid w:val="3347287B"/>
    <w:rsid w:val="371B3468"/>
    <w:rsid w:val="3AB64330"/>
    <w:rsid w:val="3FE260B9"/>
    <w:rsid w:val="40E81979"/>
    <w:rsid w:val="45E34436"/>
    <w:rsid w:val="4A1820AB"/>
    <w:rsid w:val="4CEB4BAB"/>
    <w:rsid w:val="512C0E88"/>
    <w:rsid w:val="55285565"/>
    <w:rsid w:val="583451DC"/>
    <w:rsid w:val="5ABC43BD"/>
    <w:rsid w:val="607D4729"/>
    <w:rsid w:val="60883D6B"/>
    <w:rsid w:val="615D09A8"/>
    <w:rsid w:val="62F54F2E"/>
    <w:rsid w:val="6CBA6AE7"/>
    <w:rsid w:val="74014386"/>
    <w:rsid w:val="74532817"/>
    <w:rsid w:val="77056122"/>
    <w:rsid w:val="7AA548D9"/>
    <w:rsid w:val="7E6749B2"/>
    <w:rsid w:val="7F4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qFormat/>
    <w:uiPriority w:val="99"/>
    <w:pPr>
      <w:ind w:left="1260" w:firstLine="2730"/>
      <w:jc w:val="right"/>
    </w:pPr>
    <w:rPr>
      <w:rFonts w:ascii="宋体" w:hAnsi="宋体" w:cs="宋体"/>
      <w:sz w:val="28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link w:val="17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Date Char"/>
    <w:basedOn w:val="9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Body Text Indent 2 Char"/>
    <w:basedOn w:val="9"/>
    <w:link w:val="3"/>
    <w:qFormat/>
    <w:locked/>
    <w:uiPriority w:val="99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Body Text Indent 2 Char1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Subtitle Char"/>
    <w:basedOn w:val="9"/>
    <w:link w:val="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72</Pages>
  <Words>4952</Words>
  <Characters>28232</Characters>
  <Lines>0</Lines>
  <Paragraphs>0</Paragraphs>
  <TotalTime>28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2019-03-29T18:23:00Z</dcterms:created>
  <dc:creator>Administrator</dc:creator>
  <cp:lastModifiedBy>子木</cp:lastModifiedBy>
  <cp:lastPrinted>2019-03-30T03:12:00Z</cp:lastPrinted>
  <dcterms:modified xsi:type="dcterms:W3CDTF">2019-10-23T05:31:09Z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